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CF9" w:rsidRDefault="00D52CF9" w:rsidP="00D52CF9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SKULEONSDAGAR 2015-2016</w:t>
      </w:r>
    </w:p>
    <w:p w:rsidR="00D52CF9" w:rsidRDefault="00D52CF9" w:rsidP="00D52CF9">
      <w:pPr>
        <w:rPr>
          <w:rFonts w:asciiTheme="minorHAnsi" w:hAnsiTheme="minorHAnsi"/>
          <w:sz w:val="32"/>
          <w:szCs w:val="32"/>
        </w:rPr>
      </w:pPr>
    </w:p>
    <w:p w:rsidR="00D52CF9" w:rsidRDefault="00D52CF9" w:rsidP="00D52CF9">
      <w:pPr>
        <w:rPr>
          <w:rFonts w:asciiTheme="minorHAnsi" w:hAnsiTheme="minorHAnsi"/>
          <w:sz w:val="32"/>
          <w:szCs w:val="32"/>
        </w:rPr>
      </w:pPr>
      <w:r w:rsidRPr="00D52CF9">
        <w:rPr>
          <w:rFonts w:asciiTheme="minorHAnsi" w:hAnsiTheme="minorHAnsi"/>
          <w:sz w:val="32"/>
          <w:szCs w:val="32"/>
        </w:rPr>
        <w:t xml:space="preserve">1.-4. klasse skal </w:t>
      </w:r>
      <w:r w:rsidRPr="00D52CF9">
        <w:rPr>
          <w:rFonts w:asciiTheme="minorHAnsi" w:hAnsiTheme="minorHAnsi"/>
          <w:b/>
          <w:sz w:val="32"/>
          <w:szCs w:val="32"/>
        </w:rPr>
        <w:t>gå</w:t>
      </w:r>
      <w:r w:rsidRPr="00D52CF9">
        <w:rPr>
          <w:rFonts w:asciiTheme="minorHAnsi" w:hAnsiTheme="minorHAnsi"/>
          <w:sz w:val="32"/>
          <w:szCs w:val="32"/>
        </w:rPr>
        <w:t xml:space="preserve"> på skulen desse onsdagane:</w:t>
      </w:r>
    </w:p>
    <w:p w:rsidR="00D52CF9" w:rsidRDefault="00D52CF9" w:rsidP="00D52CF9">
      <w:pPr>
        <w:rPr>
          <w:rFonts w:asciiTheme="minorHAnsi" w:hAnsiTheme="minorHAnsi"/>
          <w:sz w:val="32"/>
          <w:szCs w:val="32"/>
        </w:rPr>
      </w:pPr>
      <w:r w:rsidRPr="00D52CF9">
        <w:rPr>
          <w:rFonts w:asciiTheme="minorHAnsi" w:hAnsiTheme="minorHAnsi"/>
          <w:sz w:val="32"/>
          <w:szCs w:val="32"/>
        </w:rPr>
        <w:t xml:space="preserve"> 23.sep, 21.okt, 18.nov, 20.jan, 30.mars, 27.april(fredagstimeplan) og 11.mai, dei andre onsdagane er fri.</w:t>
      </w:r>
    </w:p>
    <w:p w:rsidR="00D52CF9" w:rsidRPr="00D52CF9" w:rsidRDefault="00D52CF9" w:rsidP="00D52CF9">
      <w:pPr>
        <w:rPr>
          <w:rFonts w:asciiTheme="minorHAnsi" w:hAnsiTheme="minorHAnsi"/>
          <w:sz w:val="32"/>
          <w:szCs w:val="32"/>
        </w:rPr>
      </w:pPr>
    </w:p>
    <w:p w:rsidR="00D52CF9" w:rsidRPr="00D52CF9" w:rsidRDefault="00D52CF9" w:rsidP="00D52CF9">
      <w:pPr>
        <w:rPr>
          <w:rFonts w:asciiTheme="minorHAnsi" w:hAnsiTheme="minorHAnsi"/>
          <w:noProof/>
          <w:sz w:val="32"/>
          <w:szCs w:val="32"/>
          <w:lang w:eastAsia="nn-NO"/>
        </w:rPr>
      </w:pPr>
      <w:r w:rsidRPr="00D52CF9">
        <w:rPr>
          <w:rFonts w:asciiTheme="minorHAnsi" w:hAnsiTheme="minorHAnsi"/>
          <w:sz w:val="32"/>
          <w:szCs w:val="32"/>
        </w:rPr>
        <w:t xml:space="preserve">5. – 7. klasse </w:t>
      </w:r>
      <w:r w:rsidRPr="00D52CF9">
        <w:rPr>
          <w:rFonts w:asciiTheme="minorHAnsi" w:hAnsiTheme="minorHAnsi"/>
          <w:b/>
          <w:sz w:val="32"/>
          <w:szCs w:val="32"/>
        </w:rPr>
        <w:t>går</w:t>
      </w:r>
      <w:r w:rsidRPr="00D52CF9">
        <w:rPr>
          <w:rFonts w:asciiTheme="minorHAnsi" w:hAnsiTheme="minorHAnsi"/>
          <w:sz w:val="32"/>
          <w:szCs w:val="32"/>
        </w:rPr>
        <w:t xml:space="preserve"> alle onsdagar i </w:t>
      </w:r>
      <w:r w:rsidRPr="00D52CF9">
        <w:rPr>
          <w:rFonts w:asciiTheme="minorHAnsi" w:hAnsiTheme="minorHAnsi"/>
          <w:b/>
          <w:sz w:val="32"/>
          <w:szCs w:val="32"/>
        </w:rPr>
        <w:t xml:space="preserve">partalsveker </w:t>
      </w:r>
      <w:r>
        <w:rPr>
          <w:rFonts w:asciiTheme="minorHAnsi" w:hAnsiTheme="minorHAnsi"/>
          <w:sz w:val="32"/>
          <w:szCs w:val="32"/>
        </w:rPr>
        <w:br/>
      </w:r>
      <w:r w:rsidRPr="00D52CF9">
        <w:rPr>
          <w:rFonts w:asciiTheme="minorHAnsi" w:hAnsiTheme="minorHAnsi"/>
          <w:sz w:val="32"/>
          <w:szCs w:val="32"/>
        </w:rPr>
        <w:t>+ onsdag 23.sep, 21.okt, 18.nov, 20.jan, 30.mars, 27.april(fredagstimeplan) og 11.mai</w:t>
      </w:r>
      <w:r w:rsidRPr="00D52CF9">
        <w:rPr>
          <w:rFonts w:asciiTheme="minorHAnsi" w:hAnsiTheme="minorHAnsi"/>
          <w:noProof/>
          <w:sz w:val="32"/>
          <w:szCs w:val="32"/>
          <w:lang w:eastAsia="nn-NO"/>
        </w:rPr>
        <w:t xml:space="preserve"> </w:t>
      </w:r>
    </w:p>
    <w:p w:rsidR="00D52CF9" w:rsidRDefault="00D52CF9"/>
    <w:p w:rsidR="00D52CF9" w:rsidRPr="00D52CF9" w:rsidRDefault="00D52CF9" w:rsidP="00D52CF9"/>
    <w:p w:rsidR="00D52CF9" w:rsidRPr="00D52CF9" w:rsidRDefault="00D52CF9" w:rsidP="00D52CF9"/>
    <w:p w:rsidR="00D52CF9" w:rsidRPr="00D52CF9" w:rsidRDefault="00D52CF9" w:rsidP="00D52CF9"/>
    <w:p w:rsidR="00D52CF9" w:rsidRPr="00D52CF9" w:rsidRDefault="00D52CF9" w:rsidP="00D52CF9"/>
    <w:p w:rsidR="00D52CF9" w:rsidRPr="00D52CF9" w:rsidRDefault="00D52CF9" w:rsidP="00D52CF9"/>
    <w:p w:rsidR="00D52CF9" w:rsidRPr="00D52CF9" w:rsidRDefault="00D52CF9" w:rsidP="00D52CF9"/>
    <w:p w:rsidR="00D52CF9" w:rsidRPr="00D52CF9" w:rsidRDefault="00D52CF9" w:rsidP="00D52CF9"/>
    <w:p w:rsidR="00D52CF9" w:rsidRPr="00D52CF9" w:rsidRDefault="00D52CF9" w:rsidP="00D52CF9"/>
    <w:p w:rsidR="00D52CF9" w:rsidRPr="00D52CF9" w:rsidRDefault="00D52CF9" w:rsidP="00D52CF9"/>
    <w:p w:rsidR="00D52CF9" w:rsidRPr="00D52CF9" w:rsidRDefault="00D52CF9" w:rsidP="00D52CF9"/>
    <w:p w:rsidR="00D52CF9" w:rsidRPr="00D52CF9" w:rsidRDefault="00D52CF9" w:rsidP="00D52CF9"/>
    <w:p w:rsidR="00D52CF9" w:rsidRPr="00D52CF9" w:rsidRDefault="00D52CF9" w:rsidP="00D52CF9"/>
    <w:p w:rsidR="00D52CF9" w:rsidRPr="00D52CF9" w:rsidRDefault="00D52CF9" w:rsidP="00D52CF9"/>
    <w:p w:rsidR="00D52CF9" w:rsidRPr="00D52CF9" w:rsidRDefault="00D52CF9" w:rsidP="00D52CF9"/>
    <w:p w:rsidR="00D52CF9" w:rsidRDefault="00D52CF9" w:rsidP="00D52CF9"/>
    <w:p w:rsidR="00D52CF9" w:rsidRDefault="00D52CF9" w:rsidP="00D52CF9"/>
    <w:p w:rsidR="00D52CF9" w:rsidRDefault="00D52CF9" w:rsidP="00D52CF9"/>
    <w:p w:rsidR="002A2BF8" w:rsidRPr="00D52CF9" w:rsidRDefault="00D52CF9" w:rsidP="00D52CF9">
      <w:pPr>
        <w:tabs>
          <w:tab w:val="left" w:pos="3615"/>
        </w:tabs>
      </w:pPr>
      <w:r>
        <w:tab/>
      </w:r>
      <w:bookmarkStart w:id="0" w:name="_GoBack"/>
      <w:bookmarkEnd w:id="0"/>
    </w:p>
    <w:sectPr w:rsidR="002A2BF8" w:rsidRPr="00D52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8A"/>
    <w:rsid w:val="002A2BF8"/>
    <w:rsid w:val="00387F8A"/>
    <w:rsid w:val="00D5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013F3-67A1-4724-AE32-3D027630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CF9"/>
    <w:rPr>
      <w:sz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FC19F6C8</Template>
  <TotalTime>2</TotalTime>
  <Pages>1</Pages>
  <Words>41</Words>
  <Characters>296</Characters>
  <Application>Microsoft Office Word</Application>
  <DocSecurity>0</DocSecurity>
  <Lines>2</Lines>
  <Paragraphs>1</Paragraphs>
  <ScaleCrop>false</ScaleCrop>
  <Company>RITS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Nessa</dc:creator>
  <cp:keywords/>
  <dc:description/>
  <cp:lastModifiedBy>Karin Nessa</cp:lastModifiedBy>
  <cp:revision>2</cp:revision>
  <dcterms:created xsi:type="dcterms:W3CDTF">2015-08-11T06:29:00Z</dcterms:created>
  <dcterms:modified xsi:type="dcterms:W3CDTF">2015-08-11T06:31:00Z</dcterms:modified>
</cp:coreProperties>
</file>